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4204" w:rsidRDefault="00C84204" w:rsidP="002E06BF">
      <w:pPr>
        <w:jc w:val="center"/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  <w:r>
        <w:rPr>
          <w:noProof/>
          <w:lang w:val="sr-Cyrl-CS" w:eastAsia="sr-Cyrl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6" o:spid="_x0000_s1031" type="#_x0000_t75" style="position:absolute;left:0;text-align:left;margin-left:0;margin-top:0;width:117.75pt;height:125.25pt;z-index:-251651584;visibility:visible;mso-position-horizontal-relative:margin" wrapcoords="-138 0 -138 21471 21600 21471 21600 0 -138 0">
            <v:imagedata r:id="rId7" o:title=""/>
            <w10:wrap type="tight" anchorx="margin"/>
          </v:shape>
        </w:pict>
      </w:r>
    </w:p>
    <w:p w:rsidR="00C84204" w:rsidRDefault="00C84204" w:rsidP="002E06BF">
      <w:pPr>
        <w:jc w:val="center"/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</w:p>
    <w:p w:rsidR="00C84204" w:rsidRDefault="00C84204" w:rsidP="002E06BF">
      <w:pPr>
        <w:jc w:val="center"/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</w:p>
    <w:p w:rsidR="00C84204" w:rsidRDefault="00C84204" w:rsidP="002E06BF">
      <w:pPr>
        <w:jc w:val="center"/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</w:p>
    <w:p w:rsidR="00C84204" w:rsidRDefault="00C84204" w:rsidP="002E06BF">
      <w:pPr>
        <w:jc w:val="center"/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</w:p>
    <w:p w:rsidR="00C84204" w:rsidRDefault="00C84204">
      <w:pPr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</w:p>
    <w:p w:rsidR="00C84204" w:rsidRDefault="00C84204">
      <w:pPr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</w:p>
    <w:p w:rsidR="00C84204" w:rsidRDefault="00C84204">
      <w:pPr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  <w:r>
        <w:rPr>
          <w:rFonts w:ascii="Times New Roman" w:hAnsi="Times New Roman" w:cs="Times New Roman"/>
          <w:color w:val="B3B3B3"/>
          <w:sz w:val="24"/>
          <w:szCs w:val="24"/>
          <w:lang w:val="bs-Cyrl-BA"/>
        </w:rPr>
        <w:t>Напомена:</w:t>
      </w:r>
    </w:p>
    <w:p w:rsidR="00C84204" w:rsidRPr="000A0746" w:rsidRDefault="00C84204">
      <w:pPr>
        <w:rPr>
          <w:rFonts w:ascii="Times New Roman" w:hAnsi="Times New Roman" w:cs="Times New Roman"/>
          <w:color w:val="B3B3B3"/>
          <w:sz w:val="24"/>
          <w:szCs w:val="24"/>
          <w:lang w:val="bs-Cyrl-BA"/>
        </w:rPr>
      </w:pPr>
      <w:r w:rsidRPr="00047A2E">
        <w:rPr>
          <w:rFonts w:ascii="Times New Roman" w:hAnsi="Times New Roman" w:cs="Times New Roman"/>
          <w:color w:val="B3B3B3"/>
          <w:sz w:val="24"/>
          <w:szCs w:val="24"/>
          <w:lang w:val="bs-Cyrl-BA"/>
        </w:rPr>
        <w:t>Унесени подаци користиће се искључиво у сврху евидентирања учесника и издавања фактура</w:t>
      </w:r>
    </w:p>
    <w:p w:rsidR="00C84204" w:rsidRPr="00BD5DC3" w:rsidRDefault="00C84204">
      <w:pPr>
        <w:pStyle w:val="NormalWeb"/>
        <w:rPr>
          <w:rFonts w:ascii="Calibri" w:hAnsi="Calibri" w:cs="Calibri"/>
          <w:color w:val="B3B3B3"/>
          <w:lang w:val="sr-Latn-CS"/>
        </w:rPr>
      </w:pPr>
      <w:r>
        <w:rPr>
          <w:noProof/>
          <w:lang w:val="sr-Cyrl-CS" w:eastAsia="sr-Cyrl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2" type="#_x0000_t202" style="position:absolute;margin-left:147.2pt;margin-top:29.8pt;width:271.4pt;height:19.9pt;z-index:251663872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2" o:spid="_x0000_s1033" type="#_x0000_t202" style="position:absolute;margin-left:147.2pt;margin-top:22pt;width:271.4pt;height:19.9pt;z-index:251650560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  <w:lang w:val="bs-Cyrl-BA"/>
        </w:rPr>
        <w:t>О</w:t>
      </w:r>
      <w:r w:rsidRPr="00E83BF5">
        <w:rPr>
          <w:rFonts w:ascii="Times New Roman" w:hAnsi="Times New Roman"/>
          <w:sz w:val="22"/>
          <w:szCs w:val="22"/>
          <w:lang w:val="bs-Cyrl-BA"/>
        </w:rPr>
        <w:t>рган</w:t>
      </w:r>
      <w:r>
        <w:rPr>
          <w:rFonts w:ascii="Times New Roman" w:hAnsi="Times New Roman"/>
          <w:sz w:val="22"/>
          <w:szCs w:val="22"/>
          <w:lang w:val="bs-Cyrl-BA"/>
        </w:rPr>
        <w:t>/организација</w:t>
      </w:r>
      <w:r w:rsidRPr="00E83BF5">
        <w:rPr>
          <w:rFonts w:cs="Arial"/>
          <w:sz w:val="22"/>
          <w:szCs w:val="22"/>
          <w:lang w:val="sr-Latn-CS"/>
        </w:rPr>
        <w:t>:</w: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5" o:spid="_x0000_s1034" type="#_x0000_t202" style="position:absolute;margin-left:270.15pt;margin-top:22.25pt;width:148.45pt;height:19.9pt;z-index:251653632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>
        <w:rPr>
          <w:noProof/>
          <w:lang w:val="sr-Cyrl-CS" w:eastAsia="sr-Cyrl-CS"/>
        </w:rPr>
        <w:pict>
          <v:shape id="Text Box 3" o:spid="_x0000_s1035" type="#_x0000_t202" style="position:absolute;margin-left:147.2pt;margin-top:22.25pt;width:112.8pt;height:19.9pt;z-index:251651584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  <w:lang w:val="bs-Cyrl-BA"/>
        </w:rPr>
        <w:t>Адреса</w:t>
      </w:r>
      <w:r w:rsidRPr="00E83BF5">
        <w:rPr>
          <w:rFonts w:cs="Arial"/>
          <w:sz w:val="22"/>
          <w:szCs w:val="22"/>
          <w:lang w:val="sr-Latn-CS"/>
        </w:rPr>
        <w:t>:</w: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6" o:spid="_x0000_s1036" type="#_x0000_t202" style="position:absolute;margin-left:147.2pt;margin-top:22.4pt;width:146.7pt;height:19.9pt;z-index:251654656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  <w:lang w:val="bs-Cyrl-BA"/>
        </w:rPr>
        <w:t>Телефон</w:t>
      </w:r>
      <w:r w:rsidRPr="00E83BF5">
        <w:rPr>
          <w:rFonts w:cs="Arial"/>
          <w:sz w:val="22"/>
          <w:szCs w:val="22"/>
          <w:lang w:val="sr-Latn-CS"/>
        </w:rPr>
        <w:t>:</w: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7" o:spid="_x0000_s1037" type="#_x0000_t202" style="position:absolute;margin-left:147.2pt;margin-top:21.85pt;width:146.7pt;height:19.9pt;z-index:251655680;visibility:visible;mso-wrap-distance-left:9.05pt;mso-wrap-distance-right:9.05pt" strokeweight=".5pt">
            <v:textbox inset="7.45pt,.25pt,7.45pt,.25pt">
              <w:txbxContent>
                <w:p w:rsidR="00C84204" w:rsidRDefault="00C84204"/>
                <w:p w:rsidR="00C84204" w:rsidRDefault="00C84204"/>
                <w:p w:rsidR="00C84204" w:rsidRDefault="00C84204"/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  <w:lang w:val="bs-Cyrl-BA"/>
        </w:rPr>
        <w:t>Факс</w:t>
      </w:r>
      <w:r w:rsidRPr="00E83BF5">
        <w:rPr>
          <w:rFonts w:cs="Arial"/>
          <w:sz w:val="22"/>
          <w:szCs w:val="22"/>
          <w:lang w:val="sr-Latn-CS"/>
        </w:rPr>
        <w:t>:</w: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14" o:spid="_x0000_s1038" type="#_x0000_t202" style="position:absolute;margin-left:147.2pt;margin-top:20.15pt;width:146.7pt;height:19.9pt;z-index:251662848;visibility:visible;mso-wrap-distance-left:9.05pt;mso-wrap-distance-right:9.05pt" strokeweight=".5pt">
            <v:textbox inset="7.45pt,.25pt,7.45pt,.25pt">
              <w:txbxContent>
                <w:p w:rsidR="00C84204" w:rsidRDefault="00C84204"/>
                <w:p w:rsidR="00C84204" w:rsidRDefault="00C84204"/>
                <w:p w:rsidR="00C84204" w:rsidRDefault="00C84204"/>
              </w:txbxContent>
            </v:textbox>
          </v:shape>
        </w:pict>
      </w:r>
      <w:r w:rsidRPr="00E83BF5">
        <w:rPr>
          <w:rFonts w:cs="Arial"/>
          <w:sz w:val="22"/>
          <w:szCs w:val="22"/>
          <w:lang w:val="sr-Latn-CS"/>
        </w:rPr>
        <w:t>e-mail:</w:t>
      </w:r>
    </w:p>
    <w:p w:rsidR="00C84204" w:rsidRPr="00E83BF5" w:rsidRDefault="00C84204">
      <w:pPr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bs-Cyrl-BA"/>
        </w:rPr>
        <w:t>ПИБ</w:t>
      </w:r>
      <w:r w:rsidRPr="00E83BF5">
        <w:rPr>
          <w:rFonts w:ascii="Times New Roman" w:hAnsi="Times New Roman" w:cs="Times New Roman"/>
          <w:lang w:val="sr-Latn-CS"/>
        </w:rPr>
        <w:t>:</w: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4" o:spid="_x0000_s1039" type="#_x0000_t202" style="position:absolute;margin-left:147.2pt;margin-top:5.7pt;width:270.75pt;height:19.9pt;z-index:251652608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  <w:lang w:val="bs-Cyrl-BA"/>
        </w:rPr>
        <w:t>Контакт особа за плаћање</w:t>
      </w:r>
      <w:r w:rsidRPr="00E83BF5">
        <w:rPr>
          <w:rFonts w:cs="Arial"/>
          <w:sz w:val="22"/>
          <w:szCs w:val="22"/>
          <w:lang w:val="sr-Latn-CS"/>
        </w:rPr>
        <w:t>:</w: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pl-PL"/>
        </w:rPr>
      </w:pPr>
      <w:r>
        <w:rPr>
          <w:noProof/>
          <w:lang w:val="sr-Cyrl-CS" w:eastAsia="sr-Cyrl-CS"/>
        </w:rPr>
        <w:pict>
          <v:shape id="Text Box 8" o:spid="_x0000_s1040" type="#_x0000_t202" style="position:absolute;margin-left:95.45pt;margin-top:24.5pt;width:146.7pt;height:19.9pt;z-index:251656704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 w:rsidRPr="00047A2E">
        <w:rPr>
          <w:rFonts w:ascii="Times New Roman" w:hAnsi="Times New Roman"/>
          <w:sz w:val="22"/>
          <w:szCs w:val="22"/>
          <w:lang w:val="bs-Cyrl-BA"/>
        </w:rPr>
        <w:t>Учесник</w:t>
      </w:r>
      <w:r w:rsidRPr="00047A2E">
        <w:rPr>
          <w:rFonts w:cs="Arial"/>
          <w:sz w:val="22"/>
          <w:szCs w:val="22"/>
          <w:lang w:val="pl-PL"/>
        </w:rPr>
        <w:t>/</w:t>
      </w:r>
      <w:r w:rsidRPr="00047A2E">
        <w:rPr>
          <w:rFonts w:ascii="Times New Roman" w:hAnsi="Times New Roman"/>
          <w:sz w:val="22"/>
          <w:szCs w:val="22"/>
          <w:lang w:val="bs-Cyrl-BA"/>
        </w:rPr>
        <w:t>ца</w:t>
      </w:r>
      <w:r w:rsidRPr="00E83BF5">
        <w:rPr>
          <w:rFonts w:cs="Arial"/>
          <w:sz w:val="22"/>
          <w:szCs w:val="22"/>
          <w:lang w:val="pl-PL"/>
        </w:rPr>
        <w:t>:</w:t>
      </w:r>
      <w:r>
        <w:rPr>
          <w:noProof/>
          <w:lang w:val="sr-Cyrl-CS" w:eastAsia="sr-Cyrl-CS"/>
        </w:rPr>
        <w:pict>
          <v:shape id="Text Box 9" o:spid="_x0000_s1041" type="#_x0000_t202" style="position:absolute;margin-left:306.15pt;margin-top:24.5pt;width:146.7pt;height:19.9pt;z-index:251657728;visibility:visible;mso-wrap-distance-left:9.05pt;mso-wrap-distance-right:9.05pt;mso-position-horizontal-relative:text;mso-position-vertical-relative:tex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</w:p>
    <w:p w:rsidR="00C84204" w:rsidRPr="00E83BF5" w:rsidRDefault="00C84204" w:rsidP="0073689E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10" o:spid="_x0000_s1042" type="#_x0000_t202" style="position:absolute;margin-left:95.45pt;margin-top:25.45pt;width:146.7pt;height:19.9pt;z-index:251658752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>
        <w:rPr>
          <w:noProof/>
          <w:lang w:val="sr-Cyrl-CS" w:eastAsia="sr-Cyrl-CS"/>
        </w:rPr>
        <w:pict>
          <v:shape id="Text Box 11" o:spid="_x0000_s1043" type="#_x0000_t202" style="position:absolute;margin-left:306.15pt;margin-top:25.45pt;width:146.7pt;height:19.9pt;z-index:251659776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 w:rsidRPr="00E83BF5">
        <w:rPr>
          <w:rFonts w:ascii="Times New Roman" w:hAnsi="Times New Roman"/>
          <w:sz w:val="22"/>
          <w:szCs w:val="22"/>
          <w:lang w:val="bs-Cyrl-BA"/>
        </w:rPr>
        <w:t>Име и презиме</w:t>
      </w:r>
      <w:r w:rsidRPr="00E83BF5">
        <w:rPr>
          <w:rFonts w:cs="Arial"/>
          <w:sz w:val="22"/>
          <w:szCs w:val="22"/>
          <w:lang w:val="sr-Latn-CS"/>
        </w:rPr>
        <w:t xml:space="preserve">: </w:t>
      </w:r>
      <w:r>
        <w:rPr>
          <w:rFonts w:cs="Arial"/>
          <w:sz w:val="22"/>
          <w:szCs w:val="22"/>
          <w:lang w:val="sr-Latn-CS"/>
        </w:rPr>
        <w:t xml:space="preserve">   </w:t>
      </w:r>
      <w:r w:rsidRPr="00E83BF5">
        <w:rPr>
          <w:rFonts w:cs="Arial"/>
          <w:sz w:val="22"/>
          <w:szCs w:val="22"/>
          <w:lang w:val="sr-Latn-CS"/>
        </w:rPr>
        <w:t xml:space="preserve">1. </w:t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bs-Cyrl-BA"/>
        </w:rPr>
        <w:t>Функција</w:t>
      </w:r>
      <w:r w:rsidRPr="00E83BF5">
        <w:rPr>
          <w:rFonts w:cs="Arial"/>
          <w:sz w:val="22"/>
          <w:szCs w:val="22"/>
          <w:lang w:val="sr-Latn-CS"/>
        </w:rPr>
        <w:t xml:space="preserve">: </w:t>
      </w:r>
    </w:p>
    <w:p w:rsidR="00C84204" w:rsidRPr="00E83BF5" w:rsidRDefault="00C84204">
      <w:pPr>
        <w:pStyle w:val="NormalWeb"/>
        <w:rPr>
          <w:rFonts w:cs="Arial"/>
          <w:sz w:val="22"/>
          <w:szCs w:val="22"/>
          <w:lang w:val="sr-Latn-CS"/>
        </w:rPr>
      </w:pPr>
      <w:r>
        <w:rPr>
          <w:noProof/>
          <w:lang w:val="sr-Cyrl-CS" w:eastAsia="sr-Cyrl-CS"/>
        </w:rPr>
        <w:pict>
          <v:shape id="Text Box 12" o:spid="_x0000_s1044" type="#_x0000_t202" style="position:absolute;margin-left:95.45pt;margin-top:25.6pt;width:146.7pt;height:19.9pt;z-index:251660800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>
        <w:rPr>
          <w:noProof/>
          <w:lang w:val="sr-Cyrl-CS" w:eastAsia="sr-Cyrl-CS"/>
        </w:rPr>
        <w:pict>
          <v:shape id="Text Box 13" o:spid="_x0000_s1045" type="#_x0000_t202" style="position:absolute;margin-left:306.15pt;margin-top:25.6pt;width:146.7pt;height:19.9pt;z-index:251661824;visibility:visible;mso-wrap-distance-left:9.05pt;mso-wrap-distance-right:9.05pt" strokeweight=".5pt">
            <v:textbox inset="7.45pt,.25pt,7.45pt,.25pt">
              <w:txbxContent>
                <w:p w:rsidR="00C84204" w:rsidRDefault="00C84204"/>
              </w:txbxContent>
            </v:textbox>
          </v:shape>
        </w:pict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bs-Cyrl-BA"/>
        </w:rPr>
        <w:t xml:space="preserve">    </w:t>
      </w:r>
      <w:r w:rsidRPr="00E83BF5">
        <w:rPr>
          <w:rFonts w:cs="Arial"/>
          <w:sz w:val="22"/>
          <w:szCs w:val="22"/>
          <w:lang w:val="sr-Latn-CS"/>
        </w:rPr>
        <w:t xml:space="preserve">2. </w:t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bs-Cyrl-BA"/>
        </w:rPr>
        <w:t>Функција</w:t>
      </w:r>
      <w:r w:rsidRPr="00E83BF5">
        <w:rPr>
          <w:rFonts w:cs="Arial"/>
          <w:sz w:val="22"/>
          <w:szCs w:val="22"/>
          <w:lang w:val="sr-Latn-CS"/>
        </w:rPr>
        <w:t>:</w:t>
      </w:r>
    </w:p>
    <w:p w:rsidR="00C84204" w:rsidRPr="00670B26" w:rsidRDefault="00C84204">
      <w:pPr>
        <w:pStyle w:val="NormalWeb"/>
        <w:rPr>
          <w:rFonts w:ascii="Calibri" w:hAnsi="Calibri" w:cs="Calibri"/>
          <w:sz w:val="22"/>
          <w:szCs w:val="22"/>
          <w:lang w:val="sr-Latn-CS"/>
        </w:rPr>
      </w:pP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sr-Latn-CS"/>
        </w:rPr>
        <w:tab/>
      </w:r>
      <w:r w:rsidRPr="00E83BF5">
        <w:rPr>
          <w:rFonts w:cs="Arial"/>
          <w:sz w:val="22"/>
          <w:szCs w:val="22"/>
          <w:lang w:val="bs-Cyrl-BA"/>
        </w:rPr>
        <w:t xml:space="preserve">    </w:t>
      </w:r>
      <w:r w:rsidRPr="00E83BF5">
        <w:rPr>
          <w:rFonts w:cs="Arial"/>
          <w:sz w:val="22"/>
          <w:szCs w:val="22"/>
          <w:lang w:val="sr-Latn-CS"/>
        </w:rPr>
        <w:t>3.</w:t>
      </w:r>
      <w:r w:rsidRPr="00670B2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670B26">
        <w:rPr>
          <w:rFonts w:ascii="Calibri" w:hAnsi="Calibri" w:cs="Calibri"/>
          <w:sz w:val="22"/>
          <w:szCs w:val="22"/>
          <w:lang w:val="sr-Latn-CS"/>
        </w:rPr>
        <w:tab/>
      </w:r>
      <w:r w:rsidRPr="00670B26">
        <w:rPr>
          <w:rFonts w:ascii="Calibri" w:hAnsi="Calibri" w:cs="Calibri"/>
          <w:sz w:val="22"/>
          <w:szCs w:val="22"/>
          <w:lang w:val="sr-Latn-CS"/>
        </w:rPr>
        <w:tab/>
      </w:r>
      <w:r w:rsidRPr="00670B26">
        <w:rPr>
          <w:rFonts w:ascii="Calibri" w:hAnsi="Calibri" w:cs="Calibri"/>
          <w:sz w:val="22"/>
          <w:szCs w:val="22"/>
          <w:lang w:val="sr-Latn-CS"/>
        </w:rPr>
        <w:tab/>
      </w:r>
      <w:r w:rsidRPr="00670B26">
        <w:rPr>
          <w:rFonts w:ascii="Calibri" w:hAnsi="Calibri" w:cs="Calibri"/>
          <w:sz w:val="22"/>
          <w:szCs w:val="22"/>
          <w:lang w:val="sr-Latn-CS"/>
        </w:rPr>
        <w:tab/>
      </w:r>
      <w:r w:rsidRPr="00670B26">
        <w:rPr>
          <w:rFonts w:ascii="Calibri" w:hAnsi="Calibri" w:cs="Calibri"/>
          <w:sz w:val="22"/>
          <w:szCs w:val="22"/>
          <w:lang w:val="sr-Latn-CS"/>
        </w:rPr>
        <w:tab/>
      </w:r>
      <w:r>
        <w:rPr>
          <w:rFonts w:ascii="Times New Roman" w:hAnsi="Times New Roman"/>
          <w:sz w:val="22"/>
          <w:szCs w:val="22"/>
          <w:lang w:val="bs-Cyrl-BA"/>
        </w:rPr>
        <w:t>Функција</w:t>
      </w:r>
      <w:r w:rsidRPr="00670B26">
        <w:rPr>
          <w:rFonts w:ascii="Calibri" w:hAnsi="Calibri" w:cs="Calibri"/>
          <w:sz w:val="22"/>
          <w:szCs w:val="22"/>
          <w:lang w:val="sr-Latn-CS"/>
        </w:rPr>
        <w:t>:</w:t>
      </w:r>
    </w:p>
    <w:p w:rsidR="00C84204" w:rsidRDefault="00C84204" w:rsidP="006159F2">
      <w:pPr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</w:p>
    <w:p w:rsidR="00C84204" w:rsidRPr="007D70F1" w:rsidRDefault="00C84204" w:rsidP="00BF5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A2E">
        <w:rPr>
          <w:rFonts w:ascii="Times New Roman" w:hAnsi="Times New Roman" w:cs="Times New Roman"/>
          <w:sz w:val="24"/>
          <w:szCs w:val="24"/>
          <w:lang w:val="bs-Cyrl-BA"/>
        </w:rPr>
        <w:t>Рок за подношење пријава:</w:t>
      </w:r>
      <w:r w:rsidRPr="00047A2E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20</w:t>
      </w:r>
      <w:r w:rsidRPr="00047A2E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Pr="00047A2E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новембар</w:t>
      </w:r>
      <w:r w:rsidRPr="00047A2E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 xml:space="preserve"> 2</w:t>
      </w:r>
      <w:r w:rsidRPr="00047A2E">
        <w:rPr>
          <w:rFonts w:ascii="Times New Roman" w:hAnsi="Times New Roman" w:cs="Times New Roman"/>
          <w:b/>
          <w:bCs/>
          <w:sz w:val="24"/>
          <w:szCs w:val="24"/>
          <w:lang w:val="pl-PL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9</w:t>
      </w:r>
      <w:r w:rsidRPr="00047A2E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године</w:t>
      </w:r>
    </w:p>
    <w:p w:rsidR="00C84204" w:rsidRDefault="00C84204" w:rsidP="007368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47A2E">
        <w:rPr>
          <w:rFonts w:ascii="Times New Roman" w:hAnsi="Times New Roman" w:cs="Times New Roman"/>
          <w:sz w:val="24"/>
          <w:szCs w:val="24"/>
          <w:lang w:val="bs-Cyrl-BA"/>
        </w:rPr>
        <w:t>Котизација за семинар</w:t>
      </w:r>
      <w:r w:rsidRPr="00047A2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47A2E">
        <w:rPr>
          <w:rFonts w:ascii="Times New Roman" w:hAnsi="Times New Roman" w:cs="Times New Roman"/>
          <w:sz w:val="24"/>
          <w:szCs w:val="24"/>
          <w:lang w:val="bs-Cyrl-B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сваког од учесника износи </w:t>
      </w:r>
      <w:r w:rsidRPr="007D70F1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6.000,00 динара са ПДВ-ом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84204" w:rsidRPr="007D70F1" w:rsidRDefault="00C84204" w:rsidP="007D70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Уплату котизације је неопходно извршити на рачун: </w:t>
      </w:r>
      <w:r w:rsidRPr="00644C99">
        <w:rPr>
          <w:rFonts w:ascii="Times New Roman" w:hAnsi="Times New Roman" w:cs="Times New Roman"/>
          <w:b/>
          <w:bCs/>
          <w:sz w:val="24"/>
          <w:szCs w:val="24"/>
        </w:rPr>
        <w:t xml:space="preserve">325-9500600026614-39 (прималац: ДУГА-СИСТЕМ д.о.о., Радоја домановића 1А, 34000 Крагујевац), са назнаком котизација за семинар: "Најзначајније новине у новом предлогу Закона о јавним набавкама са освртом на актуелна питања из тренутно важећег закона", </w:t>
      </w:r>
      <w:r w:rsidRPr="00644C99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 xml:space="preserve"> 20.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новембра 2019. године.</w:t>
      </w:r>
    </w:p>
    <w:p w:rsidR="00C84204" w:rsidRDefault="00C84204" w:rsidP="007D70F1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204" w:rsidRDefault="00C84204" w:rsidP="007D70F1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204" w:rsidRPr="00B60852" w:rsidRDefault="00C84204" w:rsidP="007D70F1">
      <w:pPr>
        <w:suppressAutoHyphens w:val="0"/>
        <w:autoSpaceDE w:val="0"/>
        <w:autoSpaceDN w:val="0"/>
        <w:adjustRightInd w:val="0"/>
        <w:spacing w:before="0" w:after="0"/>
        <w:jc w:val="center"/>
        <w:rPr>
          <w:sz w:val="24"/>
          <w:szCs w:val="24"/>
        </w:rPr>
      </w:pPr>
      <w:r w:rsidRPr="00047A2E">
        <w:rPr>
          <w:rFonts w:ascii="Times New Roman" w:hAnsi="Times New Roman" w:cs="Times New Roman"/>
          <w:sz w:val="28"/>
          <w:szCs w:val="28"/>
          <w:lang w:val="bs-Cyrl-BA"/>
        </w:rPr>
        <w:t>Попуњену пријаву доставити</w:t>
      </w:r>
      <w:r w:rsidRPr="00047A2E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s-Cyrl-BA"/>
        </w:rPr>
        <w:t>н</w:t>
      </w:r>
      <w:r w:rsidRPr="00047A2E">
        <w:rPr>
          <w:rFonts w:ascii="Times New Roman" w:hAnsi="Times New Roman" w:cs="Times New Roman"/>
          <w:sz w:val="28"/>
          <w:szCs w:val="28"/>
          <w:lang w:val="sr-Latn-CS"/>
        </w:rPr>
        <w:t xml:space="preserve">a e-mail: </w:t>
      </w:r>
      <w:hyperlink r:id="rId8" w:history="1">
        <w:r w:rsidRPr="005D0B18">
          <w:rPr>
            <w:rStyle w:val="Hyperlink"/>
            <w:rFonts w:cs="Arial"/>
            <w:sz w:val="24"/>
            <w:szCs w:val="24"/>
          </w:rPr>
          <w:t>dvucinic</w:t>
        </w:r>
        <w:r w:rsidRPr="005D0B18">
          <w:rPr>
            <w:rStyle w:val="Hyperlink"/>
            <w:rFonts w:cs="Arial"/>
            <w:sz w:val="24"/>
            <w:szCs w:val="24"/>
            <w:lang w:val="en-GB"/>
          </w:rPr>
          <w:t>@jura.kg.ac.rs</w:t>
        </w:r>
      </w:hyperlink>
      <w:r>
        <w:rPr>
          <w:sz w:val="24"/>
          <w:szCs w:val="24"/>
        </w:rPr>
        <w:t xml:space="preserve"> или на факс: </w:t>
      </w:r>
      <w:r w:rsidRPr="00B60852">
        <w:rPr>
          <w:sz w:val="24"/>
          <w:szCs w:val="24"/>
        </w:rPr>
        <w:t>034/306-540</w:t>
      </w:r>
    </w:p>
    <w:p w:rsidR="00C84204" w:rsidRPr="00FF25DE" w:rsidRDefault="00C84204" w:rsidP="00FF25DE">
      <w:pPr>
        <w:spacing w:before="280" w:after="2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C84204" w:rsidRPr="00FF25DE" w:rsidSect="00CE5165">
      <w:headerReference w:type="default" r:id="rId9"/>
      <w:footerReference w:type="default" r:id="rId10"/>
      <w:footnotePr>
        <w:pos w:val="beneathText"/>
      </w:footnotePr>
      <w:pgSz w:w="11905" w:h="16837"/>
      <w:pgMar w:top="1417" w:right="1440" w:bottom="1417" w:left="1440" w:header="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204" w:rsidRDefault="00C84204">
      <w:r>
        <w:separator/>
      </w:r>
    </w:p>
  </w:endnote>
  <w:endnote w:type="continuationSeparator" w:id="0">
    <w:p w:rsidR="00C84204" w:rsidRDefault="00C84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4" w:rsidRPr="002E06BF" w:rsidRDefault="00C84204">
    <w:pPr>
      <w:pStyle w:val="Footer"/>
      <w:rPr>
        <w:color w:val="2E74B5"/>
      </w:rPr>
    </w:pPr>
    <w:r w:rsidRPr="002E06BF">
      <w:rPr>
        <w:color w:val="2E74B5"/>
      </w:rPr>
      <w:t xml:space="preserve">Правни факултет Универзитета у Крагујевцу, </w:t>
    </w:r>
  </w:p>
  <w:p w:rsidR="00C84204" w:rsidRPr="002E06BF" w:rsidRDefault="00C84204">
    <w:pPr>
      <w:pStyle w:val="Footer"/>
      <w:rPr>
        <w:color w:val="2E74B5"/>
      </w:rPr>
    </w:pPr>
    <w:r w:rsidRPr="002E06BF">
      <w:rPr>
        <w:color w:val="2E74B5"/>
      </w:rPr>
      <w:t>Улица Јована Цвијића бр. 1, 34000 Крагујевац</w:t>
    </w:r>
  </w:p>
  <w:p w:rsidR="00C84204" w:rsidRPr="002E06BF" w:rsidRDefault="00C84204">
    <w:pPr>
      <w:pStyle w:val="Footer"/>
      <w:rPr>
        <w:color w:val="2E74B5"/>
        <w:lang w:val="en-GB"/>
      </w:rPr>
    </w:pPr>
    <w:r w:rsidRPr="002E06BF">
      <w:rPr>
        <w:color w:val="2E74B5"/>
        <w:lang w:val="en-GB"/>
      </w:rPr>
      <w:t>www.jura.kg.ac.rs</w:t>
    </w:r>
  </w:p>
  <w:p w:rsidR="00C84204" w:rsidRDefault="00C84204">
    <w:pPr>
      <w:pStyle w:val="Footer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204" w:rsidRDefault="00C84204">
      <w:r>
        <w:separator/>
      </w:r>
    </w:p>
  </w:footnote>
  <w:footnote w:type="continuationSeparator" w:id="0">
    <w:p w:rsidR="00C84204" w:rsidRDefault="00C84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4" w:rsidRPr="002E06BF" w:rsidRDefault="00C84204" w:rsidP="007D70F1">
    <w:pPr>
      <w:pStyle w:val="Header"/>
      <w:spacing w:before="600" w:after="0"/>
      <w:jc w:val="center"/>
      <w:rPr>
        <w:rFonts w:ascii="Cambria" w:hAnsi="Cambria" w:cs="Cambria"/>
        <w:color w:val="2E74B5"/>
        <w:sz w:val="24"/>
        <w:szCs w:val="24"/>
        <w:lang w:val="bs-Cyrl-BA"/>
      </w:rPr>
    </w:pPr>
    <w:r w:rsidRPr="002E06BF">
      <w:rPr>
        <w:rFonts w:ascii="Times New Roman" w:hAnsi="Times New Roman" w:cs="Times New Roman"/>
        <w:b/>
        <w:bCs/>
        <w:color w:val="2E74B5"/>
        <w:sz w:val="24"/>
        <w:szCs w:val="24"/>
        <w:lang w:val="bs-Cyrl-BA"/>
      </w:rPr>
      <w:t>Пријава за семинар „Најзначајније новине у новом предлогу Закона о јавним набавкама са освртом на актуелна питања из тренутно важећег закона“</w:t>
    </w:r>
  </w:p>
  <w:p w:rsidR="00C84204" w:rsidRPr="002E06BF" w:rsidRDefault="00C84204" w:rsidP="00BF5310">
    <w:pPr>
      <w:pStyle w:val="Header"/>
      <w:spacing w:before="240" w:after="0"/>
      <w:jc w:val="center"/>
      <w:rPr>
        <w:rFonts w:ascii="Times New Roman" w:hAnsi="Times New Roman" w:cs="Times New Roman"/>
        <w:color w:val="2E74B5"/>
        <w:sz w:val="28"/>
        <w:szCs w:val="28"/>
        <w:lang w:val="bs-Cyrl-BA"/>
      </w:rPr>
    </w:pPr>
    <w:r>
      <w:rPr>
        <w:noProof/>
        <w:lang w:val="sr-Cyrl-CS" w:eastAsia="sr-Cyrl-CS"/>
      </w:rPr>
      <w:pict>
        <v:group id="Group 468" o:spid="_x0000_s2049" style="position:absolute;left:0;text-align:left;margin-left:0;margin-top:0;width:593.65pt;height:66.6pt;z-index:251658752;mso-position-horizontal:center;mso-position-horizontal-relative:page;mso-position-vertical:top;mso-position-vertical-relative:page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0" type="#_x0000_t32" style="position:absolute;left:9;top:1431;width:15822;height:0;visibility:visible" o:connectortype="straight" strokecolor="#31849b"/>
          <v:rect id="Rectangle 470" o:spid="_x0000_s2051" style="position:absolute;left:8;top:9;width:4031;height:1439;visibility:visible" filled="f" stroked="f"/>
          <w10:wrap anchorx="page" anchory="page"/>
        </v:group>
      </w:pict>
    </w:r>
    <w:r>
      <w:rPr>
        <w:noProof/>
        <w:lang w:val="sr-Cyrl-CS" w:eastAsia="sr-Cyrl-CS"/>
      </w:rPr>
      <w:pict>
        <v:rect id="Rectangle 471" o:spid="_x0000_s2052" style="position:absolute;left:0;text-align:left;margin-left:556pt;margin-top:1.5pt;width:7.15pt;height:63.3pt;z-index:251657728;visibility:visible;mso-position-horizontal-relative:page;mso-position-vertical-relative:page" fillcolor="#9cc2e5" strokecolor="#9cc2e5">
          <w10:wrap anchorx="page" anchory="page"/>
        </v:rect>
      </w:pict>
    </w:r>
    <w:r>
      <w:rPr>
        <w:noProof/>
        <w:lang w:val="sr-Cyrl-CS" w:eastAsia="sr-Cyrl-CS"/>
      </w:rPr>
      <w:pict>
        <v:rect id="Rectangle 472" o:spid="_x0000_s2053" style="position:absolute;left:0;text-align:left;margin-left:33pt;margin-top:1.5pt;width:7.15pt;height:63.3pt;z-index:251656704;visibility:visible;mso-position-horizontal-relative:page;mso-position-vertical-relative:page" fillcolor="#9cc2e5" strokecolor="#4f81bd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551126D1"/>
    <w:multiLevelType w:val="hybridMultilevel"/>
    <w:tmpl w:val="86D87FE0"/>
    <w:lvl w:ilvl="0" w:tplc="6AA46D9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720"/>
    <w:rsid w:val="0002611A"/>
    <w:rsid w:val="00047A2E"/>
    <w:rsid w:val="000A0746"/>
    <w:rsid w:val="000B7AAB"/>
    <w:rsid w:val="000F0844"/>
    <w:rsid w:val="00101647"/>
    <w:rsid w:val="001054DE"/>
    <w:rsid w:val="001266C1"/>
    <w:rsid w:val="00145EAA"/>
    <w:rsid w:val="00157202"/>
    <w:rsid w:val="00185C07"/>
    <w:rsid w:val="00190A1C"/>
    <w:rsid w:val="00196F35"/>
    <w:rsid w:val="001A2776"/>
    <w:rsid w:val="001B2E42"/>
    <w:rsid w:val="001C679D"/>
    <w:rsid w:val="002017E2"/>
    <w:rsid w:val="00222E85"/>
    <w:rsid w:val="002276F6"/>
    <w:rsid w:val="00294730"/>
    <w:rsid w:val="002C4537"/>
    <w:rsid w:val="002E06BF"/>
    <w:rsid w:val="00310B09"/>
    <w:rsid w:val="0031551A"/>
    <w:rsid w:val="00320A2E"/>
    <w:rsid w:val="00333E6B"/>
    <w:rsid w:val="0034076D"/>
    <w:rsid w:val="0034227E"/>
    <w:rsid w:val="00356105"/>
    <w:rsid w:val="003834D3"/>
    <w:rsid w:val="003A6AB2"/>
    <w:rsid w:val="003A7BBC"/>
    <w:rsid w:val="0041377D"/>
    <w:rsid w:val="00432EDF"/>
    <w:rsid w:val="004400E4"/>
    <w:rsid w:val="004419FE"/>
    <w:rsid w:val="00466320"/>
    <w:rsid w:val="0048179B"/>
    <w:rsid w:val="00483B36"/>
    <w:rsid w:val="00494FA6"/>
    <w:rsid w:val="00496CD3"/>
    <w:rsid w:val="004C2A4D"/>
    <w:rsid w:val="005113F3"/>
    <w:rsid w:val="0055116A"/>
    <w:rsid w:val="0055127D"/>
    <w:rsid w:val="005924F9"/>
    <w:rsid w:val="005974DD"/>
    <w:rsid w:val="005B01EB"/>
    <w:rsid w:val="005D0B18"/>
    <w:rsid w:val="005F372A"/>
    <w:rsid w:val="006159F2"/>
    <w:rsid w:val="00644C99"/>
    <w:rsid w:val="00670B26"/>
    <w:rsid w:val="00683A53"/>
    <w:rsid w:val="006A45D2"/>
    <w:rsid w:val="006A684D"/>
    <w:rsid w:val="006C4061"/>
    <w:rsid w:val="00724B6F"/>
    <w:rsid w:val="0073689E"/>
    <w:rsid w:val="00774E12"/>
    <w:rsid w:val="00794E09"/>
    <w:rsid w:val="007D4648"/>
    <w:rsid w:val="007D70F1"/>
    <w:rsid w:val="007E0673"/>
    <w:rsid w:val="0081246B"/>
    <w:rsid w:val="00831F61"/>
    <w:rsid w:val="00845686"/>
    <w:rsid w:val="00851B1A"/>
    <w:rsid w:val="00852D09"/>
    <w:rsid w:val="00873406"/>
    <w:rsid w:val="00887FEC"/>
    <w:rsid w:val="00896AB7"/>
    <w:rsid w:val="008E33D5"/>
    <w:rsid w:val="008F30CB"/>
    <w:rsid w:val="008F681D"/>
    <w:rsid w:val="00936AD2"/>
    <w:rsid w:val="00944704"/>
    <w:rsid w:val="00956C05"/>
    <w:rsid w:val="00963E31"/>
    <w:rsid w:val="00970C36"/>
    <w:rsid w:val="00977626"/>
    <w:rsid w:val="00977F83"/>
    <w:rsid w:val="00980B05"/>
    <w:rsid w:val="009A6A40"/>
    <w:rsid w:val="009A7D87"/>
    <w:rsid w:val="009C7B3B"/>
    <w:rsid w:val="009E2ACD"/>
    <w:rsid w:val="009F703D"/>
    <w:rsid w:val="00A11F89"/>
    <w:rsid w:val="00A53AC0"/>
    <w:rsid w:val="00AA6EFB"/>
    <w:rsid w:val="00AC1C85"/>
    <w:rsid w:val="00AD4720"/>
    <w:rsid w:val="00AE402B"/>
    <w:rsid w:val="00AE6610"/>
    <w:rsid w:val="00AF0FF0"/>
    <w:rsid w:val="00B11644"/>
    <w:rsid w:val="00B12BEA"/>
    <w:rsid w:val="00B2454D"/>
    <w:rsid w:val="00B32CCB"/>
    <w:rsid w:val="00B60852"/>
    <w:rsid w:val="00B62764"/>
    <w:rsid w:val="00B9040B"/>
    <w:rsid w:val="00B90832"/>
    <w:rsid w:val="00BD5DC3"/>
    <w:rsid w:val="00BF5310"/>
    <w:rsid w:val="00C05CED"/>
    <w:rsid w:val="00C11E79"/>
    <w:rsid w:val="00C62C66"/>
    <w:rsid w:val="00C72490"/>
    <w:rsid w:val="00C84204"/>
    <w:rsid w:val="00C86892"/>
    <w:rsid w:val="00C92ABC"/>
    <w:rsid w:val="00C95393"/>
    <w:rsid w:val="00CA338D"/>
    <w:rsid w:val="00CC37C6"/>
    <w:rsid w:val="00CE1E44"/>
    <w:rsid w:val="00CE4245"/>
    <w:rsid w:val="00CE5165"/>
    <w:rsid w:val="00CF42C5"/>
    <w:rsid w:val="00D321A1"/>
    <w:rsid w:val="00D66753"/>
    <w:rsid w:val="00DA6D5E"/>
    <w:rsid w:val="00DC7524"/>
    <w:rsid w:val="00DD18B4"/>
    <w:rsid w:val="00E166BE"/>
    <w:rsid w:val="00E16BFE"/>
    <w:rsid w:val="00E83BF5"/>
    <w:rsid w:val="00EA725C"/>
    <w:rsid w:val="00EB3EA3"/>
    <w:rsid w:val="00F11EB4"/>
    <w:rsid w:val="00F51483"/>
    <w:rsid w:val="00F80BAD"/>
    <w:rsid w:val="00F907C8"/>
    <w:rsid w:val="00FB1BAC"/>
    <w:rsid w:val="00FD0E0A"/>
    <w:rsid w:val="00FD1653"/>
    <w:rsid w:val="00FD39FC"/>
    <w:rsid w:val="00FD5F49"/>
    <w:rsid w:val="00FE3187"/>
    <w:rsid w:val="00FF25DE"/>
    <w:rsid w:val="00FF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Cyrl-CS" w:eastAsia="sr-Cyrl-C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2611A"/>
    <w:pPr>
      <w:suppressAutoHyphens/>
      <w:spacing w:before="120" w:after="120"/>
    </w:pPr>
    <w:rPr>
      <w:rFonts w:ascii="Arial" w:hAnsi="Arial" w:cs="Arial"/>
      <w:lang w:val="en-US"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2611A"/>
    <w:pPr>
      <w:pageBreakBefore/>
      <w:numPr>
        <w:numId w:val="1"/>
      </w:numPr>
      <w:pBdr>
        <w:bottom w:val="single" w:sz="8" w:space="1" w:color="0000FF"/>
      </w:pBdr>
      <w:spacing w:before="280" w:after="280"/>
      <w:outlineLvl w:val="0"/>
    </w:pPr>
    <w:rPr>
      <w:b/>
      <w:bCs/>
      <w:i/>
      <w:iCs/>
      <w:kern w:val="1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02611A"/>
    <w:pPr>
      <w:numPr>
        <w:ilvl w:val="1"/>
        <w:numId w:val="1"/>
      </w:numPr>
      <w:pBdr>
        <w:bottom w:val="single" w:sz="8" w:space="1" w:color="0000FF"/>
      </w:pBdr>
      <w:spacing w:before="280" w:after="28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02611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Absatz-Standardschriftart">
    <w:name w:val="Absatz-Standardschriftart"/>
    <w:uiPriority w:val="99"/>
    <w:rsid w:val="0002611A"/>
  </w:style>
  <w:style w:type="character" w:customStyle="1" w:styleId="WW-Absatz-Standardschriftart">
    <w:name w:val="WW-Absatz-Standardschriftart"/>
    <w:uiPriority w:val="99"/>
    <w:rsid w:val="0002611A"/>
  </w:style>
  <w:style w:type="character" w:customStyle="1" w:styleId="WW8Num1z0">
    <w:name w:val="WW8Num1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z1">
    <w:name w:val="WW8Num1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2z0">
    <w:name w:val="WW8Num2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2z1">
    <w:name w:val="WW8Num2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2z2">
    <w:name w:val="WW8Num2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3z0">
    <w:name w:val="WW8Num3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4z0">
    <w:name w:val="WW8Num4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4z1">
    <w:name w:val="WW8Num4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4z2">
    <w:name w:val="WW8Num4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5z0">
    <w:name w:val="WW8Num5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5z2">
    <w:name w:val="WW8Num5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6z1">
    <w:name w:val="WW8Num6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7z0">
    <w:name w:val="WW8Num7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7z2">
    <w:name w:val="WW8Num7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9z0">
    <w:name w:val="WW8Num9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9z1">
    <w:name w:val="WW8Num9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1z1">
    <w:name w:val="WW8Num11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1z2">
    <w:name w:val="WW8Num11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2z0">
    <w:name w:val="WW8Num12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4z0">
    <w:name w:val="WW8Num14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4z1">
    <w:name w:val="WW8Num14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5z0">
    <w:name w:val="WW8Num15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5z1">
    <w:name w:val="WW8Num15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5z2">
    <w:name w:val="WW8Num15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6z0">
    <w:name w:val="WW8Num16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6z1">
    <w:name w:val="WW8Num16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6z2">
    <w:name w:val="WW8Num16z2"/>
    <w:uiPriority w:val="99"/>
    <w:rsid w:val="0002611A"/>
    <w:rPr>
      <w:rFonts w:ascii="Wingdings" w:hAnsi="Wingdings" w:cs="Wingdings"/>
      <w:sz w:val="20"/>
      <w:szCs w:val="20"/>
    </w:rPr>
  </w:style>
  <w:style w:type="character" w:customStyle="1" w:styleId="WW8Num17z0">
    <w:name w:val="WW8Num17z0"/>
    <w:uiPriority w:val="99"/>
    <w:rsid w:val="0002611A"/>
    <w:rPr>
      <w:rFonts w:ascii="Symbol" w:hAnsi="Symbol" w:cs="Symbol"/>
      <w:sz w:val="20"/>
      <w:szCs w:val="20"/>
    </w:rPr>
  </w:style>
  <w:style w:type="character" w:customStyle="1" w:styleId="WW8Num17z1">
    <w:name w:val="WW8Num17z1"/>
    <w:uiPriority w:val="99"/>
    <w:rsid w:val="0002611A"/>
    <w:rPr>
      <w:rFonts w:ascii="Courier New" w:hAnsi="Courier New" w:cs="Courier New"/>
      <w:sz w:val="20"/>
      <w:szCs w:val="20"/>
    </w:rPr>
  </w:style>
  <w:style w:type="character" w:customStyle="1" w:styleId="WW8Num17z2">
    <w:name w:val="WW8Num17z2"/>
    <w:uiPriority w:val="99"/>
    <w:rsid w:val="0002611A"/>
    <w:rPr>
      <w:rFonts w:ascii="Wingdings" w:hAnsi="Wingdings" w:cs="Wingdings"/>
      <w:sz w:val="20"/>
      <w:szCs w:val="20"/>
    </w:rPr>
  </w:style>
  <w:style w:type="character" w:styleId="Hyperlink">
    <w:name w:val="Hyperlink"/>
    <w:basedOn w:val="DefaultParagraphFont"/>
    <w:uiPriority w:val="99"/>
    <w:rsid w:val="0002611A"/>
    <w:rPr>
      <w:rFonts w:cs="Times New Roman"/>
      <w:color w:val="0000FF"/>
      <w:u w:val="none"/>
    </w:rPr>
  </w:style>
  <w:style w:type="character" w:styleId="Strong">
    <w:name w:val="Strong"/>
    <w:basedOn w:val="DefaultParagraphFont"/>
    <w:uiPriority w:val="99"/>
    <w:qFormat/>
    <w:rsid w:val="0002611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2611A"/>
    <w:rPr>
      <w:rFonts w:cs="Times New Roman"/>
      <w:i/>
      <w:iCs/>
    </w:rPr>
  </w:style>
  <w:style w:type="character" w:customStyle="1" w:styleId="im">
    <w:name w:val="im"/>
    <w:basedOn w:val="DefaultParagraphFont"/>
    <w:uiPriority w:val="99"/>
    <w:rsid w:val="0002611A"/>
    <w:rPr>
      <w:rFonts w:cs="Times New Roman"/>
    </w:rPr>
  </w:style>
  <w:style w:type="character" w:customStyle="1" w:styleId="FootnoteCharacters">
    <w:name w:val="Footnote Characters"/>
    <w:uiPriority w:val="99"/>
    <w:rsid w:val="0002611A"/>
    <w:rPr>
      <w:rFonts w:cs="Times New Roman"/>
      <w:vertAlign w:val="superscript"/>
    </w:rPr>
  </w:style>
  <w:style w:type="character" w:customStyle="1" w:styleId="CharChar">
    <w:name w:val="Char Char"/>
    <w:uiPriority w:val="99"/>
    <w:rsid w:val="0002611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uiPriority w:val="99"/>
    <w:rsid w:val="0002611A"/>
    <w:pPr>
      <w:keepNext/>
      <w:spacing w:before="240"/>
    </w:pPr>
    <w:rPr>
      <w:rFonts w:ascii="Nimbus Sans L" w:hAnsi="Nimbus Sans L" w:cs="Nimbus Sans 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611A"/>
    <w:pPr>
      <w:spacing w:befor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US" w:eastAsia="ar-SA" w:bidi="ar-SA"/>
    </w:rPr>
  </w:style>
  <w:style w:type="paragraph" w:styleId="List">
    <w:name w:val="List"/>
    <w:basedOn w:val="BodyText"/>
    <w:uiPriority w:val="99"/>
    <w:rsid w:val="0002611A"/>
    <w:rPr>
      <w:rFonts w:ascii="Times" w:hAnsi="Times" w:cs="Times"/>
    </w:rPr>
  </w:style>
  <w:style w:type="paragraph" w:styleId="Caption">
    <w:name w:val="caption"/>
    <w:basedOn w:val="Normal"/>
    <w:uiPriority w:val="99"/>
    <w:qFormat/>
    <w:rsid w:val="0002611A"/>
    <w:pPr>
      <w:suppressLineNumbers/>
    </w:pPr>
    <w:rPr>
      <w:rFonts w:ascii="Times" w:hAnsi="Times" w:cs="Time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2611A"/>
    <w:pPr>
      <w:suppressLineNumbers/>
    </w:pPr>
    <w:rPr>
      <w:rFonts w:ascii="Times" w:hAnsi="Times" w:cs="Times"/>
    </w:rPr>
  </w:style>
  <w:style w:type="paragraph" w:styleId="FootnoteText">
    <w:name w:val="footnote text"/>
    <w:basedOn w:val="Normal"/>
    <w:link w:val="FootnoteTextChar"/>
    <w:uiPriority w:val="99"/>
    <w:semiHidden/>
    <w:rsid w:val="0002611A"/>
    <w:rPr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6320"/>
    <w:rPr>
      <w:rFonts w:ascii="Arial" w:hAnsi="Arial" w:cs="Arial"/>
      <w:lang w:eastAsia="ar-SA" w:bidi="ar-SA"/>
    </w:rPr>
  </w:style>
  <w:style w:type="paragraph" w:styleId="Header">
    <w:name w:val="header"/>
    <w:basedOn w:val="Normal"/>
    <w:link w:val="HeaderChar"/>
    <w:uiPriority w:val="99"/>
    <w:rsid w:val="000261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BF5"/>
    <w:rPr>
      <w:rFonts w:ascii="Arial" w:hAnsi="Arial" w:cs="Arial"/>
      <w:sz w:val="24"/>
      <w:szCs w:val="24"/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0261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en-US" w:eastAsia="ar-SA" w:bidi="ar-SA"/>
    </w:rPr>
  </w:style>
  <w:style w:type="paragraph" w:styleId="NormalWeb">
    <w:name w:val="Normal (Web)"/>
    <w:basedOn w:val="Normal"/>
    <w:uiPriority w:val="99"/>
    <w:rsid w:val="0002611A"/>
    <w:pPr>
      <w:spacing w:before="280" w:after="280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261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szCs w:val="2"/>
      <w:lang w:val="en-US" w:eastAsia="ar-SA" w:bidi="ar-SA"/>
    </w:rPr>
  </w:style>
  <w:style w:type="paragraph" w:customStyle="1" w:styleId="Framecontents">
    <w:name w:val="Frame contents"/>
    <w:basedOn w:val="BodyText"/>
    <w:uiPriority w:val="99"/>
    <w:rsid w:val="0002611A"/>
  </w:style>
  <w:style w:type="character" w:styleId="FootnoteReference">
    <w:name w:val="footnote reference"/>
    <w:basedOn w:val="DefaultParagraphFont"/>
    <w:uiPriority w:val="99"/>
    <w:semiHidden/>
    <w:rsid w:val="00466320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0F0844"/>
    <w:rPr>
      <w:rFonts w:cs="Times New Roman"/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ucinic@jura.k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133</Words>
  <Characters>763</Characters>
  <Application>Microsoft Office Outlook</Application>
  <DocSecurity>0</DocSecurity>
  <Lines>0</Lines>
  <Paragraphs>0</Paragraphs>
  <ScaleCrop>false</ScaleCrop>
  <Company>Prime.ba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за семинар</dc:title>
  <dc:subject/>
  <dc:creator>Dusko Angirevic</dc:creator>
  <cp:keywords/>
  <dc:description/>
  <cp:lastModifiedBy>emil</cp:lastModifiedBy>
  <cp:revision>10</cp:revision>
  <cp:lastPrinted>2016-08-19T06:22:00Z</cp:lastPrinted>
  <dcterms:created xsi:type="dcterms:W3CDTF">2019-10-24T17:36:00Z</dcterms:created>
  <dcterms:modified xsi:type="dcterms:W3CDTF">2019-11-05T13:59:00Z</dcterms:modified>
</cp:coreProperties>
</file>