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42" w:rsidRPr="00236A60" w:rsidRDefault="00505B42" w:rsidP="00B25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236A60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A60">
        <w:rPr>
          <w:rFonts w:ascii="Times New Roman" w:hAnsi="Times New Roman" w:cs="Times New Roman"/>
          <w:sz w:val="24"/>
          <w:szCs w:val="24"/>
        </w:rPr>
        <w:t xml:space="preserve">Универзитет у Крагујевцу, на основу </w:t>
      </w:r>
      <w:r w:rsidRPr="00236A60">
        <w:rPr>
          <w:rFonts w:ascii="Times New Roman" w:hAnsi="Times New Roman" w:cs="Times New Roman"/>
          <w:sz w:val="24"/>
          <w:szCs w:val="24"/>
          <w:lang w:val="ru-RU"/>
        </w:rPr>
        <w:t xml:space="preserve">Одлуке о </w:t>
      </w:r>
      <w:r>
        <w:rPr>
          <w:rFonts w:ascii="Times New Roman" w:hAnsi="Times New Roman" w:cs="Times New Roman"/>
          <w:sz w:val="24"/>
          <w:szCs w:val="24"/>
          <w:lang w:val="ru-RU"/>
        </w:rPr>
        <w:t>стипендирању постдокторанада</w:t>
      </w:r>
      <w:r w:rsidRPr="00236A60">
        <w:rPr>
          <w:rFonts w:ascii="Times New Roman" w:hAnsi="Times New Roman" w:cs="Times New Roman"/>
          <w:sz w:val="24"/>
          <w:szCs w:val="24"/>
        </w:rPr>
        <w:t xml:space="preserve">  (бр. II-01-780</w:t>
      </w:r>
      <w:r>
        <w:rPr>
          <w:rFonts w:ascii="Times New Roman" w:hAnsi="Times New Roman" w:cs="Times New Roman"/>
          <w:sz w:val="24"/>
          <w:szCs w:val="24"/>
        </w:rPr>
        <w:t>/6</w:t>
      </w:r>
      <w:r w:rsidRPr="00236A60">
        <w:rPr>
          <w:rFonts w:ascii="Times New Roman" w:hAnsi="Times New Roman" w:cs="Times New Roman"/>
          <w:sz w:val="24"/>
          <w:szCs w:val="24"/>
        </w:rPr>
        <w:t xml:space="preserve"> од 11.10.2016. године), </w:t>
      </w:r>
      <w:r>
        <w:rPr>
          <w:rFonts w:ascii="Times New Roman" w:hAnsi="Times New Roman" w:cs="Times New Roman"/>
          <w:sz w:val="24"/>
          <w:szCs w:val="24"/>
        </w:rPr>
        <w:t xml:space="preserve">расписује </w:t>
      </w:r>
    </w:p>
    <w:p w:rsidR="00505B42" w:rsidRPr="00236A60" w:rsidRDefault="00505B42" w:rsidP="00B25FC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505B42" w:rsidRPr="00236A60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B42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Pr="00236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5B42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B42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СТИПЕНДИРАЊЕ ПОСТДОКТОРАНАДА </w:t>
      </w:r>
    </w:p>
    <w:p w:rsidR="00505B42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 УНИВЕРЗИТЕТА ИЗ ИНОСТРАНСТВА</w:t>
      </w:r>
    </w:p>
    <w:p w:rsidR="00505B42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 ШКОЛСКОЈ 2019/2020. ГОДИНИ</w:t>
      </w:r>
    </w:p>
    <w:p w:rsidR="00505B42" w:rsidRPr="00236A60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B42" w:rsidRPr="003E70EE" w:rsidRDefault="00505B42" w:rsidP="00B25F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7C0">
        <w:rPr>
          <w:rFonts w:ascii="Times New Roman" w:hAnsi="Times New Roman" w:cs="Times New Roman"/>
          <w:sz w:val="24"/>
          <w:szCs w:val="24"/>
        </w:rPr>
        <w:t xml:space="preserve">Универзитет у Крагујевцу додељује </w:t>
      </w:r>
      <w:r>
        <w:rPr>
          <w:rFonts w:ascii="Times New Roman" w:hAnsi="Times New Roman" w:cs="Times New Roman"/>
          <w:sz w:val="24"/>
          <w:szCs w:val="24"/>
        </w:rPr>
        <w:t xml:space="preserve">једну </w:t>
      </w:r>
      <w:r w:rsidRPr="009757C0">
        <w:rPr>
          <w:rFonts w:ascii="Times New Roman" w:hAnsi="Times New Roman" w:cs="Times New Roman"/>
          <w:sz w:val="24"/>
          <w:szCs w:val="24"/>
        </w:rPr>
        <w:t>стипендиј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75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износу од 1000 евра на месечном нивоу, </w:t>
      </w:r>
      <w:r w:rsidRPr="009757C0">
        <w:rPr>
          <w:rFonts w:ascii="Times New Roman" w:hAnsi="Times New Roman" w:cs="Times New Roman"/>
          <w:sz w:val="24"/>
          <w:szCs w:val="24"/>
        </w:rPr>
        <w:t>за постдокторско усавршавање  које ће се реализовати у периоду најкраће месец, а најдуже три месеца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7C0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току школске 2019/2020. године, и то постдокторандима са</w:t>
      </w:r>
      <w:r w:rsidRPr="003E70EE">
        <w:rPr>
          <w:rFonts w:ascii="Times New Roman" w:hAnsi="Times New Roman" w:cs="Times New Roman"/>
          <w:sz w:val="24"/>
          <w:szCs w:val="24"/>
        </w:rPr>
        <w:t xml:space="preserve"> универзитета из иностранства </w:t>
      </w:r>
      <w:r>
        <w:rPr>
          <w:rFonts w:ascii="Times New Roman" w:hAnsi="Times New Roman" w:cs="Times New Roman"/>
          <w:sz w:val="24"/>
          <w:szCs w:val="24"/>
        </w:rPr>
        <w:t>који би своје усавршавање реализовали</w:t>
      </w:r>
      <w:r w:rsidRPr="003E70EE">
        <w:rPr>
          <w:rFonts w:ascii="Times New Roman" w:hAnsi="Times New Roman" w:cs="Times New Roman"/>
          <w:sz w:val="24"/>
          <w:szCs w:val="24"/>
        </w:rPr>
        <w:t xml:space="preserve"> на неком од факултета </w:t>
      </w:r>
      <w:r>
        <w:rPr>
          <w:rFonts w:ascii="Times New Roman" w:hAnsi="Times New Roman" w:cs="Times New Roman"/>
          <w:sz w:val="24"/>
          <w:szCs w:val="24"/>
        </w:rPr>
        <w:t xml:space="preserve">у саставу </w:t>
      </w:r>
      <w:r w:rsidRPr="003E70EE">
        <w:rPr>
          <w:rFonts w:ascii="Times New Roman" w:hAnsi="Times New Roman" w:cs="Times New Roman"/>
          <w:sz w:val="24"/>
          <w:szCs w:val="24"/>
        </w:rPr>
        <w:t>Универзитета у Крагујевцу.</w:t>
      </w:r>
    </w:p>
    <w:p w:rsidR="00505B42" w:rsidRPr="003E70EE" w:rsidRDefault="00505B42" w:rsidP="00B25FCC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</w:pPr>
      <w:r w:rsidRPr="003E70EE">
        <w:t>Стипендије се додељују кандидат</w:t>
      </w:r>
      <w:r>
        <w:t>у</w:t>
      </w:r>
      <w:r w:rsidRPr="003E70EE">
        <w:t xml:space="preserve"> који испуњава услове конкурса, а који </w:t>
      </w:r>
      <w:r>
        <w:t xml:space="preserve">је </w:t>
      </w:r>
      <w:r w:rsidRPr="003E70EE">
        <w:t xml:space="preserve"> запослен на </w:t>
      </w:r>
      <w:r>
        <w:t>иностраном универзитету</w:t>
      </w:r>
      <w:r w:rsidRPr="003E70EE">
        <w:t xml:space="preserve"> и </w:t>
      </w:r>
      <w:r>
        <w:t xml:space="preserve">који је </w:t>
      </w:r>
      <w:r w:rsidRPr="003E70EE">
        <w:t>докторира</w:t>
      </w:r>
      <w:r>
        <w:t>о</w:t>
      </w:r>
      <w:r w:rsidRPr="003E70EE">
        <w:t xml:space="preserve"> у пољима која се реализују на Универзитету</w:t>
      </w:r>
      <w:r>
        <w:t xml:space="preserve"> у Крагујевцу</w:t>
      </w:r>
      <w:r w:rsidRPr="003E70EE">
        <w:t xml:space="preserve"> и то:</w:t>
      </w:r>
    </w:p>
    <w:p w:rsidR="00505B42" w:rsidRPr="00236A60" w:rsidRDefault="00505B42" w:rsidP="00B25FCC">
      <w:pPr>
        <w:tabs>
          <w:tab w:val="left" w:pos="567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pacing w:val="-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А.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природ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о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-ма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те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м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ч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8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pacing w:val="3"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а,</w:t>
      </w:r>
    </w:p>
    <w:p w:rsidR="00505B42" w:rsidRPr="00236A60" w:rsidRDefault="00505B42" w:rsidP="00B25FCC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z w:val="24"/>
          <w:szCs w:val="24"/>
        </w:rPr>
      </w:pP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Б. 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ab/>
        <w:t>ме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д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цин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с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ки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2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5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505B42" w:rsidRPr="00236A60" w:rsidRDefault="00505B42" w:rsidP="00B25FCC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z w:val="24"/>
          <w:szCs w:val="24"/>
        </w:rPr>
      </w:pPr>
      <w:r w:rsidRPr="00236A60">
        <w:rPr>
          <w:rFonts w:ascii="Times New Roman" w:hAnsi="Times New Roman" w:cs="Times New Roman"/>
          <w:noProof/>
          <w:sz w:val="24"/>
          <w:szCs w:val="24"/>
        </w:rPr>
        <w:t xml:space="preserve">В. </w:t>
      </w:r>
      <w:r w:rsidRPr="00236A60">
        <w:rPr>
          <w:rFonts w:ascii="Times New Roman" w:hAnsi="Times New Roman" w:cs="Times New Roman"/>
          <w:noProof/>
          <w:sz w:val="24"/>
          <w:szCs w:val="24"/>
        </w:rPr>
        <w:tab/>
        <w:t>те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ч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ко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-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техно</w:t>
      </w:r>
      <w:r w:rsidRPr="00236A60">
        <w:rPr>
          <w:rFonts w:ascii="Times New Roman" w:hAnsi="Times New Roman" w:cs="Times New Roman"/>
          <w:noProof/>
          <w:spacing w:val="-3"/>
          <w:sz w:val="24"/>
          <w:szCs w:val="24"/>
        </w:rPr>
        <w:t>л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ошк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8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505B42" w:rsidRPr="00236A60" w:rsidRDefault="00505B42" w:rsidP="00B25FCC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z w:val="24"/>
          <w:szCs w:val="24"/>
        </w:rPr>
      </w:pPr>
      <w:r w:rsidRPr="00236A60">
        <w:rPr>
          <w:rFonts w:ascii="Times New Roman" w:hAnsi="Times New Roman" w:cs="Times New Roman"/>
          <w:noProof/>
          <w:sz w:val="24"/>
          <w:szCs w:val="24"/>
        </w:rPr>
        <w:t>Г.</w:t>
      </w:r>
      <w:r w:rsidRPr="00236A60">
        <w:rPr>
          <w:rFonts w:ascii="Times New Roman" w:hAnsi="Times New Roman" w:cs="Times New Roman"/>
          <w:noProof/>
          <w:sz w:val="24"/>
          <w:szCs w:val="24"/>
        </w:rPr>
        <w:tab/>
        <w:t>д</w:t>
      </w:r>
      <w:r w:rsidRPr="00236A60">
        <w:rPr>
          <w:rFonts w:ascii="Times New Roman" w:hAnsi="Times New Roman" w:cs="Times New Roman"/>
          <w:noProof/>
          <w:spacing w:val="2"/>
          <w:sz w:val="24"/>
          <w:szCs w:val="24"/>
        </w:rPr>
        <w:t>р</w:t>
      </w:r>
      <w:r w:rsidRPr="00236A60">
        <w:rPr>
          <w:rFonts w:ascii="Times New Roman" w:hAnsi="Times New Roman" w:cs="Times New Roman"/>
          <w:noProof/>
          <w:spacing w:val="-5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шт</w:t>
      </w:r>
      <w:r w:rsidRPr="00236A60">
        <w:rPr>
          <w:rFonts w:ascii="Times New Roman" w:hAnsi="Times New Roman" w:cs="Times New Roman"/>
          <w:noProof/>
          <w:spacing w:val="2"/>
          <w:sz w:val="24"/>
          <w:szCs w:val="24"/>
        </w:rPr>
        <w:t>в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е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но-хуманистичких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8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pacing w:val="3"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 xml:space="preserve"> и</w:t>
      </w:r>
    </w:p>
    <w:p w:rsidR="00505B42" w:rsidRPr="00236A60" w:rsidRDefault="00505B42" w:rsidP="00B25FCC">
      <w:pPr>
        <w:spacing w:after="0" w:line="24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5"/>
          <w:sz w:val="24"/>
          <w:szCs w:val="24"/>
        </w:rPr>
        <w:t xml:space="preserve">Д.  </w:t>
      </w:r>
      <w:r w:rsidRPr="00236A60">
        <w:rPr>
          <w:rFonts w:ascii="Times New Roman" w:hAnsi="Times New Roman" w:cs="Times New Roman"/>
          <w:noProof/>
          <w:spacing w:val="-5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м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е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о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с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05B42" w:rsidRDefault="00505B42" w:rsidP="00B25F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3E70EE" w:rsidRDefault="00505B42" w:rsidP="00B25FCC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textAlignment w:val="baseline"/>
      </w:pPr>
      <w:r w:rsidRPr="009757C0">
        <w:rPr>
          <w:b/>
          <w:bCs/>
        </w:rPr>
        <w:t>Право учешћа на конкурсу има доктор наука</w:t>
      </w:r>
      <w:r w:rsidRPr="003E70EE">
        <w:t>:</w:t>
      </w:r>
    </w:p>
    <w:p w:rsidR="00505B42" w:rsidRDefault="00505B42" w:rsidP="00B25FCC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3E70EE">
        <w:t>– </w:t>
      </w:r>
      <w:r>
        <w:t xml:space="preserve">који је </w:t>
      </w:r>
      <w:r w:rsidRPr="003E70EE">
        <w:t xml:space="preserve">запослен на </w:t>
      </w:r>
      <w:r>
        <w:t>иностраном универзитету</w:t>
      </w:r>
      <w:r w:rsidRPr="003E70EE">
        <w:t>;</w:t>
      </w:r>
      <w:r w:rsidRPr="003E70EE">
        <w:br/>
        <w:t>– </w:t>
      </w:r>
      <w:r>
        <w:t xml:space="preserve">који је </w:t>
      </w:r>
      <w:r w:rsidRPr="003E70EE">
        <w:t>ангажован на научноистраживачком пројекту (</w:t>
      </w:r>
      <w:r>
        <w:t>универзитетском</w:t>
      </w:r>
      <w:r w:rsidRPr="003E70EE">
        <w:t xml:space="preserve">, националном, </w:t>
      </w:r>
      <w:r>
        <w:t xml:space="preserve">      </w:t>
      </w:r>
    </w:p>
    <w:p w:rsidR="00505B42" w:rsidRPr="00F47B8A" w:rsidRDefault="00505B42" w:rsidP="00B25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trike/>
        </w:rPr>
      </w:pPr>
      <w:r>
        <w:t xml:space="preserve">   ме</w:t>
      </w:r>
      <w:r w:rsidRPr="003E70EE">
        <w:t>ђународном)</w:t>
      </w:r>
      <w:r>
        <w:t>;</w:t>
      </w:r>
      <w:r w:rsidRPr="003E70EE">
        <w:br/>
        <w:t>– </w:t>
      </w:r>
      <w:r>
        <w:t xml:space="preserve">који </w:t>
      </w:r>
      <w:r w:rsidRPr="003E70EE">
        <w:t>није старији од 40 година</w:t>
      </w:r>
      <w:r>
        <w:t>.</w:t>
      </w:r>
      <w:r w:rsidRPr="003E70EE">
        <w:br/>
      </w:r>
    </w:p>
    <w:p w:rsidR="00505B42" w:rsidRPr="003E70EE" w:rsidRDefault="00505B42" w:rsidP="00B25FCC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</w:pPr>
      <w:r>
        <w:rPr>
          <w:b/>
          <w:bCs/>
        </w:rPr>
        <w:t>К</w:t>
      </w:r>
      <w:r w:rsidRPr="009757C0">
        <w:rPr>
          <w:b/>
          <w:bCs/>
        </w:rPr>
        <w:t>андидат подноси следећу документацију</w:t>
      </w:r>
      <w:r w:rsidRPr="003E70EE">
        <w:t xml:space="preserve">: </w:t>
      </w:r>
    </w:p>
    <w:p w:rsidR="00505B42" w:rsidRPr="003536E9" w:rsidRDefault="00505B42" w:rsidP="00B25F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 w:rsidRPr="003E70EE">
        <w:t xml:space="preserve">Попуњену, својеручно потписану и оверену у регистрованој организацији </w:t>
      </w:r>
      <w:r>
        <w:t>пријаву на конкурс;</w:t>
      </w:r>
    </w:p>
    <w:p w:rsidR="00505B42" w:rsidRDefault="00505B42" w:rsidP="00B25F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 xml:space="preserve">Доказ о запослењу на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70EE">
        <w:rPr>
          <w:rFonts w:ascii="Times New Roman" w:hAnsi="Times New Roman" w:cs="Times New Roman"/>
          <w:sz w:val="24"/>
          <w:szCs w:val="24"/>
        </w:rPr>
        <w:t xml:space="preserve">ниверзитету, односно </w:t>
      </w:r>
      <w:r>
        <w:rPr>
          <w:rFonts w:ascii="Times New Roman" w:hAnsi="Times New Roman" w:cs="Times New Roman"/>
          <w:sz w:val="24"/>
          <w:szCs w:val="24"/>
        </w:rPr>
        <w:t xml:space="preserve">доказ о </w:t>
      </w:r>
      <w:r w:rsidRPr="003E70EE">
        <w:rPr>
          <w:rFonts w:ascii="Times New Roman" w:hAnsi="Times New Roman" w:cs="Times New Roman"/>
          <w:sz w:val="24"/>
          <w:szCs w:val="24"/>
        </w:rPr>
        <w:t>научном звању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5B42" w:rsidRPr="003E70EE" w:rsidRDefault="00505B42" w:rsidP="00B25FC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>Доказ о одбрањеној докторској дисертацији (копија дипломе или уверења)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5B42" w:rsidRDefault="00505B42" w:rsidP="00B25F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 w:rsidRPr="003E70EE">
        <w:t xml:space="preserve">Одлуку </w:t>
      </w:r>
      <w:r>
        <w:t>надлежног органа универзитета</w:t>
      </w:r>
      <w:r w:rsidRPr="003E70EE">
        <w:t xml:space="preserve"> на којем је запослен за његово усавршавање, одобрење одсуства и образложење значаја усавршавања за даљи научноистраживачки рад канд</w:t>
      </w:r>
      <w:r>
        <w:t>ид</w:t>
      </w:r>
      <w:r w:rsidRPr="003E70EE">
        <w:t xml:space="preserve">ата и </w:t>
      </w:r>
      <w:r>
        <w:t>универзитета;</w:t>
      </w:r>
    </w:p>
    <w:p w:rsidR="00505B42" w:rsidRPr="003E70EE" w:rsidRDefault="00505B42" w:rsidP="00B25F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 w:rsidRPr="003E70EE">
        <w:t>Биографију</w:t>
      </w:r>
      <w:r>
        <w:t>;</w:t>
      </w:r>
      <w:r w:rsidRPr="003E70EE">
        <w:t xml:space="preserve"> </w:t>
      </w:r>
    </w:p>
    <w:p w:rsidR="00505B42" w:rsidRPr="003536E9" w:rsidRDefault="00505B42" w:rsidP="00B25FCC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>Библиографију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5B42" w:rsidRPr="003E70EE" w:rsidRDefault="00505B42" w:rsidP="00B25FC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 xml:space="preserve">Доказ да је кандидат обезбедио место усавршавања </w:t>
      </w:r>
      <w:r>
        <w:rPr>
          <w:rFonts w:ascii="Times New Roman" w:hAnsi="Times New Roman" w:cs="Times New Roman"/>
          <w:sz w:val="24"/>
          <w:szCs w:val="24"/>
        </w:rPr>
        <w:t xml:space="preserve">на факултету у саставу Универзитета у Крагујевцу или </w:t>
      </w:r>
      <w:r w:rsidRPr="003E70EE">
        <w:rPr>
          <w:rFonts w:ascii="Times New Roman" w:hAnsi="Times New Roman" w:cs="Times New Roman"/>
          <w:sz w:val="24"/>
          <w:szCs w:val="24"/>
        </w:rPr>
        <w:t>научноистраживачк</w:t>
      </w:r>
      <w:r>
        <w:rPr>
          <w:rFonts w:ascii="Times New Roman" w:hAnsi="Times New Roman" w:cs="Times New Roman"/>
          <w:sz w:val="24"/>
          <w:szCs w:val="24"/>
        </w:rPr>
        <w:t>ој</w:t>
      </w:r>
      <w:r w:rsidRPr="003E70EE">
        <w:rPr>
          <w:rFonts w:ascii="Times New Roman" w:hAnsi="Times New Roman" w:cs="Times New Roman"/>
          <w:sz w:val="24"/>
          <w:szCs w:val="24"/>
        </w:rPr>
        <w:t xml:space="preserve"> организациј</w:t>
      </w:r>
      <w:r>
        <w:rPr>
          <w:rFonts w:ascii="Times New Roman" w:hAnsi="Times New Roman" w:cs="Times New Roman"/>
          <w:sz w:val="24"/>
          <w:szCs w:val="24"/>
        </w:rPr>
        <w:t>и (позивно писмо);</w:t>
      </w:r>
    </w:p>
    <w:p w:rsidR="00505B42" w:rsidRPr="003E70EE" w:rsidRDefault="00505B42" w:rsidP="00B25FCC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 xml:space="preserve">Програм рада и постдокторског усавршавања кандидата </w:t>
      </w:r>
      <w:r>
        <w:rPr>
          <w:rFonts w:ascii="Times New Roman" w:hAnsi="Times New Roman" w:cs="Times New Roman"/>
          <w:sz w:val="24"/>
          <w:szCs w:val="24"/>
        </w:rPr>
        <w:t>на факултету у саставу Универзитета у Крагујевцу</w:t>
      </w:r>
      <w:r w:rsidRPr="003E70EE">
        <w:rPr>
          <w:rFonts w:ascii="Times New Roman" w:hAnsi="Times New Roman" w:cs="Times New Roman"/>
          <w:sz w:val="24"/>
          <w:szCs w:val="24"/>
        </w:rPr>
        <w:t xml:space="preserve"> за време добијања стипендије (припремају и потписују заједно кандидат и </w:t>
      </w:r>
      <w:r>
        <w:rPr>
          <w:rFonts w:ascii="Times New Roman" w:hAnsi="Times New Roman" w:cs="Times New Roman"/>
          <w:sz w:val="24"/>
          <w:szCs w:val="24"/>
        </w:rPr>
        <w:t xml:space="preserve">декан факултета у саставу Универзитета у Крагујевцу, односно </w:t>
      </w:r>
      <w:r w:rsidRPr="003E70EE">
        <w:rPr>
          <w:rFonts w:ascii="Times New Roman" w:hAnsi="Times New Roman" w:cs="Times New Roman"/>
          <w:sz w:val="24"/>
          <w:szCs w:val="24"/>
        </w:rPr>
        <w:t>ментор из  научноистраживачке организације где се ре</w:t>
      </w:r>
      <w:r>
        <w:rPr>
          <w:rFonts w:ascii="Times New Roman" w:hAnsi="Times New Roman" w:cs="Times New Roman"/>
          <w:sz w:val="24"/>
          <w:szCs w:val="24"/>
        </w:rPr>
        <w:t>ализује усавршавање);</w:t>
      </w:r>
    </w:p>
    <w:p w:rsidR="00505B42" w:rsidRDefault="00505B42" w:rsidP="00B25FC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Потребна документа послати поштом стручној служби Универзитета у Крагујевцу на следећу адресу:</w:t>
      </w:r>
    </w:p>
    <w:p w:rsidR="00505B42" w:rsidRDefault="00505B42" w:rsidP="00B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085C20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>Универзитет у Крагујевцу</w:t>
      </w:r>
      <w:r>
        <w:rPr>
          <w:rFonts w:ascii="Times New Roman" w:hAnsi="Times New Roman" w:cs="Times New Roman"/>
          <w:b/>
          <w:bCs/>
          <w:sz w:val="24"/>
          <w:szCs w:val="24"/>
        </w:rPr>
        <w:t>- Ректорат</w:t>
      </w:r>
    </w:p>
    <w:p w:rsidR="00505B42" w:rsidRPr="00660B4F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>ул. Јована Цвијића бб</w:t>
      </w:r>
    </w:p>
    <w:p w:rsidR="00505B42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>34000 Крагујевац</w:t>
      </w:r>
    </w:p>
    <w:p w:rsidR="00505B42" w:rsidRPr="00660B4F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</w:t>
      </w:r>
    </w:p>
    <w:p w:rsidR="00505B42" w:rsidRPr="00660B4F" w:rsidRDefault="00505B42" w:rsidP="00B25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 xml:space="preserve">са назнаком: Конкурс за </w:t>
      </w:r>
      <w:r>
        <w:rPr>
          <w:rFonts w:ascii="Times New Roman" w:hAnsi="Times New Roman" w:cs="Times New Roman"/>
          <w:b/>
          <w:bCs/>
          <w:sz w:val="24"/>
          <w:szCs w:val="24"/>
        </w:rPr>
        <w:t>стипендирање постдокторанада</w:t>
      </w:r>
    </w:p>
    <w:p w:rsidR="00505B42" w:rsidRDefault="00505B42" w:rsidP="00B25FC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654CDF" w:rsidRDefault="00505B42" w:rsidP="00B25FCC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7C0">
        <w:rPr>
          <w:rFonts w:ascii="Times New Roman" w:hAnsi="Times New Roman" w:cs="Times New Roman"/>
          <w:b/>
          <w:bCs/>
          <w:sz w:val="24"/>
          <w:szCs w:val="24"/>
        </w:rPr>
        <w:t>Рок за подношење пријаве за стипендирање</w:t>
      </w:r>
      <w:r w:rsidRPr="003E70EE">
        <w:rPr>
          <w:rFonts w:ascii="Times New Roman" w:hAnsi="Times New Roman" w:cs="Times New Roman"/>
          <w:sz w:val="24"/>
          <w:szCs w:val="24"/>
        </w:rPr>
        <w:t xml:space="preserve"> </w:t>
      </w:r>
      <w:r w:rsidRPr="00654CDF">
        <w:rPr>
          <w:rFonts w:ascii="Times New Roman" w:hAnsi="Times New Roman" w:cs="Times New Roman"/>
          <w:b/>
          <w:bCs/>
          <w:sz w:val="24"/>
          <w:szCs w:val="24"/>
        </w:rPr>
        <w:t xml:space="preserve">постдокторанада је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54C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јун</w:t>
      </w:r>
      <w:bookmarkStart w:id="0" w:name="_GoBack"/>
      <w:bookmarkEnd w:id="0"/>
      <w:r w:rsidRPr="00654CD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54CDF">
        <w:rPr>
          <w:rFonts w:ascii="Times New Roman" w:hAnsi="Times New Roman" w:cs="Times New Roman"/>
          <w:b/>
          <w:bCs/>
          <w:sz w:val="24"/>
          <w:szCs w:val="24"/>
        </w:rPr>
        <w:t>.  године.</w:t>
      </w:r>
    </w:p>
    <w:p w:rsidR="00505B42" w:rsidRDefault="00505B42" w:rsidP="00B25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Непотпуне и неблаговремено приспеле пријаве неће се разматрати.</w:t>
      </w:r>
    </w:p>
    <w:p w:rsidR="00505B42" w:rsidRDefault="00505B42" w:rsidP="00B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DC047F" w:rsidRDefault="00505B42" w:rsidP="00B25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додатне информације и питања можете контактирати стручну службу Универзитета у Крагујевцу путем телефона: </w:t>
      </w:r>
      <w:r w:rsidRPr="00D76DE9">
        <w:rPr>
          <w:rFonts w:ascii="Times New Roman" w:hAnsi="Times New Roman" w:cs="Times New Roman"/>
          <w:sz w:val="24"/>
          <w:szCs w:val="24"/>
          <w:lang w:val="ru-RU"/>
        </w:rPr>
        <w:t>+38134370270</w:t>
      </w:r>
      <w:r>
        <w:rPr>
          <w:rFonts w:ascii="Times New Roman" w:hAnsi="Times New Roman" w:cs="Times New Roman"/>
          <w:sz w:val="24"/>
          <w:szCs w:val="24"/>
        </w:rPr>
        <w:t>, контакт особа: Оливера Мијатовић</w:t>
      </w:r>
    </w:p>
    <w:p w:rsidR="00505B42" w:rsidRDefault="00505B42" w:rsidP="00B25FC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3E70EE" w:rsidRDefault="00505B42" w:rsidP="00B25FCC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Default="00505B42" w:rsidP="00B25FC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097AB4" w:rsidRDefault="00505B42" w:rsidP="00B25FCC"/>
    <w:p w:rsidR="00505B42" w:rsidRPr="00654CDF" w:rsidRDefault="00505B42" w:rsidP="00B25FCC"/>
    <w:p w:rsidR="00505B42" w:rsidRDefault="00505B42"/>
    <w:sectPr w:rsidR="00505B42" w:rsidSect="00F66948">
      <w:headerReference w:type="default" r:id="rId7"/>
      <w:footerReference w:type="default" r:id="rId8"/>
      <w:pgSz w:w="11907" w:h="16839" w:code="9"/>
      <w:pgMar w:top="765" w:right="1275" w:bottom="709" w:left="1276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42" w:rsidRDefault="00505B42" w:rsidP="009956A4">
      <w:pPr>
        <w:spacing w:after="0" w:line="240" w:lineRule="auto"/>
      </w:pPr>
      <w:r>
        <w:separator/>
      </w:r>
    </w:p>
  </w:endnote>
  <w:endnote w:type="continuationSeparator" w:id="0">
    <w:p w:rsidR="00505B42" w:rsidRDefault="00505B42" w:rsidP="0099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B42" w:rsidRDefault="00505B42">
    <w:pPr>
      <w:pStyle w:val="Footer"/>
      <w:jc w:val="right"/>
    </w:pPr>
  </w:p>
  <w:p w:rsidR="00505B42" w:rsidRDefault="00505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42" w:rsidRDefault="00505B42" w:rsidP="009956A4">
      <w:pPr>
        <w:spacing w:after="0" w:line="240" w:lineRule="auto"/>
      </w:pPr>
      <w:r>
        <w:separator/>
      </w:r>
    </w:p>
  </w:footnote>
  <w:footnote w:type="continuationSeparator" w:id="0">
    <w:p w:rsidR="00505B42" w:rsidRDefault="00505B42" w:rsidP="0099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B42" w:rsidRDefault="00505B42" w:rsidP="00F66948">
    <w:pPr>
      <w:pStyle w:val="Header"/>
    </w:pPr>
  </w:p>
  <w:p w:rsidR="00505B42" w:rsidRPr="0028601B" w:rsidRDefault="00505B42" w:rsidP="0028601B">
    <w:pPr>
      <w:pStyle w:val="Header"/>
      <w:jc w:val="center"/>
      <w:rPr>
        <w:rFonts w:ascii="Times New Roman" w:hAnsi="Times New Roman" w:cs="Times New Roman"/>
        <w:u w:val="single"/>
      </w:rPr>
    </w:pPr>
    <w:r w:rsidRPr="0028601B">
      <w:rPr>
        <w:rFonts w:ascii="Times New Roman" w:hAnsi="Times New Roman" w:cs="Times New Roman"/>
        <w:u w:val="single"/>
        <w:lang w:val="ru-RU"/>
      </w:rPr>
      <w:t>УНИВЕРЗИТЕТ</w:t>
    </w:r>
    <w:r w:rsidRPr="0028601B">
      <w:rPr>
        <w:rFonts w:ascii="Times New Roman" w:hAnsi="Times New Roman" w:cs="Times New Roman"/>
        <w:u w:val="single"/>
      </w:rPr>
      <w:t xml:space="preserve"> </w:t>
    </w:r>
    <w:r w:rsidRPr="0028601B">
      <w:rPr>
        <w:rFonts w:ascii="Times New Roman" w:hAnsi="Times New Roman" w:cs="Times New Roman"/>
        <w:u w:val="single"/>
        <w:lang w:val="ru-RU"/>
      </w:rPr>
      <w:t>У</w:t>
    </w:r>
    <w:r w:rsidRPr="0028601B">
      <w:rPr>
        <w:rFonts w:ascii="Times New Roman" w:hAnsi="Times New Roman" w:cs="Times New Roman"/>
        <w:u w:val="single"/>
      </w:rPr>
      <w:t xml:space="preserve"> </w:t>
    </w:r>
    <w:r w:rsidRPr="0028601B">
      <w:rPr>
        <w:rFonts w:ascii="Times New Roman" w:hAnsi="Times New Roman" w:cs="Times New Roman"/>
        <w:u w:val="single"/>
        <w:lang w:val="ru-RU"/>
      </w:rPr>
      <w:t>КРАГУЈЕВЦУ</w:t>
    </w:r>
    <w:r>
      <w:rPr>
        <w:rFonts w:ascii="Times New Roman" w:hAnsi="Times New Roman" w:cs="Times New Roman"/>
        <w:i/>
        <w:iCs/>
        <w:u w:val="single"/>
      </w:rPr>
      <w:t xml:space="preserve"> </w:t>
    </w:r>
    <w:r w:rsidRPr="0028601B">
      <w:rPr>
        <w:rFonts w:ascii="Times New Roman" w:hAnsi="Times New Roman" w:cs="Times New Roman"/>
        <w:i/>
        <w:iCs/>
        <w:u w:val="single"/>
      </w:rPr>
      <w:t xml:space="preserve">                  </w:t>
    </w:r>
    <w:r w:rsidRPr="0028601B">
      <w:rPr>
        <w:rFonts w:ascii="Times New Roman" w:hAnsi="Times New Roman" w:cs="Times New Roman"/>
        <w:u w:val="single"/>
      </w:rPr>
      <w:t xml:space="preserve">  </w:t>
    </w:r>
    <w:r w:rsidRPr="0028601B">
      <w:rPr>
        <w:rFonts w:ascii="Times New Roman" w:hAnsi="Times New Roman" w:cs="Times New Roman"/>
        <w:noProof/>
        <w:u w:val="single"/>
      </w:rPr>
      <w:t xml:space="preserve"> </w:t>
    </w:r>
    <w:r w:rsidRPr="00785CDA">
      <w:rPr>
        <w:rFonts w:ascii="Times New Roman" w:hAnsi="Times New Roman" w:cs="Times New Roman"/>
        <w:noProof/>
        <w:u w:val="single"/>
        <w:lang w:val="sr-Cyrl-CS" w:eastAsia="sr-Cyrl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Grb_uni" style="width:30.75pt;height:39pt;visibility:visible">
          <v:imagedata r:id="rId1" o:title=""/>
        </v:shape>
      </w:pict>
    </w:r>
    <w:r w:rsidRPr="0028601B">
      <w:rPr>
        <w:rFonts w:ascii="Times New Roman" w:hAnsi="Times New Roman" w:cs="Times New Roman"/>
        <w:noProof/>
        <w:u w:val="single"/>
      </w:rPr>
      <w:t xml:space="preserve">                   UNIVERSITY OF KRAGUJEVAC</w:t>
    </w:r>
  </w:p>
  <w:p w:rsidR="00505B42" w:rsidRPr="0028601B" w:rsidRDefault="00505B42" w:rsidP="00F669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37D"/>
    <w:multiLevelType w:val="hybridMultilevel"/>
    <w:tmpl w:val="052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FCC"/>
    <w:rsid w:val="00085C20"/>
    <w:rsid w:val="00097AB4"/>
    <w:rsid w:val="00236A60"/>
    <w:rsid w:val="0028601B"/>
    <w:rsid w:val="003536E9"/>
    <w:rsid w:val="003E70EE"/>
    <w:rsid w:val="00505B42"/>
    <w:rsid w:val="005D0857"/>
    <w:rsid w:val="00654CDF"/>
    <w:rsid w:val="00660B4F"/>
    <w:rsid w:val="00715A8F"/>
    <w:rsid w:val="00785CDA"/>
    <w:rsid w:val="0095267F"/>
    <w:rsid w:val="009757C0"/>
    <w:rsid w:val="009956A4"/>
    <w:rsid w:val="00A1020D"/>
    <w:rsid w:val="00B25FCC"/>
    <w:rsid w:val="00D76DE9"/>
    <w:rsid w:val="00DC047F"/>
    <w:rsid w:val="00EC0A9F"/>
    <w:rsid w:val="00F47B8A"/>
    <w:rsid w:val="00F66948"/>
    <w:rsid w:val="00F9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C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uiPriority w:val="99"/>
    <w:rsid w:val="0095267F"/>
    <w:pPr>
      <w:spacing w:line="240" w:lineRule="auto"/>
      <w:ind w:left="397" w:hanging="397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95267F"/>
    <w:pPr>
      <w:ind w:left="720"/>
    </w:pPr>
  </w:style>
  <w:style w:type="paragraph" w:styleId="Footer">
    <w:name w:val="footer"/>
    <w:basedOn w:val="Normal"/>
    <w:link w:val="FooterChar"/>
    <w:uiPriority w:val="99"/>
    <w:rsid w:val="00B2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5FCC"/>
  </w:style>
  <w:style w:type="paragraph" w:styleId="Header">
    <w:name w:val="header"/>
    <w:basedOn w:val="Normal"/>
    <w:link w:val="HeaderChar"/>
    <w:uiPriority w:val="99"/>
    <w:rsid w:val="00B25FCC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5FCC"/>
    <w:rPr>
      <w:rFonts w:ascii="Calibri" w:eastAsia="Times New Roman" w:hAnsi="Calibri" w:cs="Calibri"/>
      <w:lang w:val="en-US"/>
    </w:rPr>
  </w:style>
  <w:style w:type="paragraph" w:styleId="NormalWeb">
    <w:name w:val="Normal (Web)"/>
    <w:basedOn w:val="Normal"/>
    <w:uiPriority w:val="99"/>
    <w:rsid w:val="00B2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402</Words>
  <Characters>2292</Characters>
  <Application>Microsoft Office Outlook</Application>
  <DocSecurity>0</DocSecurity>
  <Lines>0</Lines>
  <Paragraphs>0</Paragraphs>
  <ScaleCrop>false</ScaleCrop>
  <Company>Pravni fakultet - Kragujevac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Крагујевцу, на основу Одлуке о стипендирању постдокторанада  (бр</dc:title>
  <dc:subject/>
  <dc:creator>User</dc:creator>
  <cp:keywords/>
  <dc:description/>
  <cp:lastModifiedBy>emil</cp:lastModifiedBy>
  <cp:revision>2</cp:revision>
  <dcterms:created xsi:type="dcterms:W3CDTF">2019-06-03T09:20:00Z</dcterms:created>
  <dcterms:modified xsi:type="dcterms:W3CDTF">2019-06-03T09:20:00Z</dcterms:modified>
</cp:coreProperties>
</file>